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3FD5" w14:textId="36E72A58" w:rsidR="00D57315" w:rsidRDefault="1755FC3F" w:rsidP="1755FC3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1755FC3F">
        <w:rPr>
          <w:rFonts w:asciiTheme="majorHAnsi" w:eastAsiaTheme="majorEastAsia" w:hAnsiTheme="majorHAnsi" w:cstheme="majorBidi"/>
          <w:b/>
          <w:bCs/>
          <w:sz w:val="48"/>
          <w:szCs w:val="48"/>
        </w:rPr>
        <w:t>Brian Andrew Bearden Jr.</w:t>
      </w:r>
    </w:p>
    <w:p w14:paraId="5D503421" w14:textId="38F323C9" w:rsidR="00D57315" w:rsidRDefault="1755FC3F" w:rsidP="1755FC3F">
      <w:pPr>
        <w:jc w:val="center"/>
        <w:rPr>
          <w:rFonts w:eastAsiaTheme="minorEastAsia"/>
          <w:sz w:val="24"/>
          <w:szCs w:val="24"/>
        </w:rPr>
      </w:pPr>
      <w:r w:rsidRPr="1755FC3F">
        <w:rPr>
          <w:rFonts w:eastAsiaTheme="minorEastAsia"/>
          <w:sz w:val="24"/>
          <w:szCs w:val="24"/>
        </w:rPr>
        <w:t>Dawsonville, GA | (770) 778-4195</w:t>
      </w:r>
    </w:p>
    <w:p w14:paraId="47218293" w14:textId="034A66D2" w:rsidR="00D57315" w:rsidRDefault="008C368C" w:rsidP="1755FC3F">
      <w:pPr>
        <w:jc w:val="center"/>
        <w:rPr>
          <w:rFonts w:eastAsiaTheme="minorEastAsia"/>
          <w:sz w:val="24"/>
          <w:szCs w:val="24"/>
        </w:rPr>
      </w:pPr>
      <w:hyperlink r:id="rId11">
        <w:r w:rsidR="1755FC3F" w:rsidRPr="1755FC3F">
          <w:rPr>
            <w:rStyle w:val="Hyperlink"/>
            <w:rFonts w:eastAsiaTheme="minorEastAsia"/>
            <w:sz w:val="24"/>
            <w:szCs w:val="24"/>
          </w:rPr>
          <w:t>drewbearden17@gmail.com</w:t>
        </w:r>
      </w:hyperlink>
    </w:p>
    <w:p w14:paraId="53F6C9F5" w14:textId="5FD62FBF" w:rsidR="1755FC3F" w:rsidRDefault="1755FC3F" w:rsidP="1755FC3F">
      <w:pPr>
        <w:jc w:val="center"/>
        <w:rPr>
          <w:rFonts w:eastAsiaTheme="minorEastAsia"/>
          <w:sz w:val="24"/>
          <w:szCs w:val="24"/>
        </w:rPr>
      </w:pPr>
    </w:p>
    <w:p w14:paraId="6782244B" w14:textId="21E79671" w:rsidR="1755FC3F" w:rsidRDefault="48B50AFD" w:rsidP="48B50AFD">
      <w:pPr>
        <w:spacing w:line="259" w:lineRule="auto"/>
        <w:rPr>
          <w:rFonts w:eastAsiaTheme="minorEastAsia"/>
          <w:b/>
          <w:bCs/>
          <w:i/>
          <w:iCs/>
          <w:sz w:val="16"/>
          <w:szCs w:val="16"/>
        </w:rPr>
      </w:pPr>
      <w:r w:rsidRPr="48B50AFD">
        <w:rPr>
          <w:rFonts w:eastAsiaTheme="minorEastAsia"/>
          <w:b/>
          <w:bCs/>
          <w:i/>
          <w:iCs/>
          <w:sz w:val="16"/>
          <w:szCs w:val="16"/>
        </w:rPr>
        <w:t>I am a highly motivated and charismatic person and consider myself to be a team player.  I make a point to understand my responsibilities and follow through with my commitments. Because of this, I have often been referred to as a leader in my school and work life.  I am highly adaptive while openly embracing change. I have a passion for service and will be a great ambassador to my community.</w:t>
      </w:r>
    </w:p>
    <w:p w14:paraId="2F0B9F27" w14:textId="4460DD94" w:rsidR="1755FC3F" w:rsidRDefault="1755FC3F" w:rsidP="1755FC3F">
      <w:pPr>
        <w:rPr>
          <w:rFonts w:eastAsiaTheme="minorEastAsia"/>
          <w:b/>
          <w:bCs/>
          <w:sz w:val="28"/>
          <w:szCs w:val="28"/>
        </w:rPr>
      </w:pPr>
    </w:p>
    <w:p w14:paraId="383A4DA7" w14:textId="4CC63764" w:rsidR="00D57315" w:rsidRDefault="1755FC3F" w:rsidP="1755FC3F">
      <w:pPr>
        <w:rPr>
          <w:rFonts w:eastAsiaTheme="minorEastAsia"/>
          <w:b/>
          <w:bCs/>
          <w:sz w:val="28"/>
          <w:szCs w:val="28"/>
        </w:rPr>
      </w:pPr>
      <w:r w:rsidRPr="1755FC3F">
        <w:rPr>
          <w:rFonts w:eastAsiaTheme="minorEastAsia"/>
          <w:b/>
          <w:bCs/>
          <w:sz w:val="28"/>
          <w:szCs w:val="28"/>
        </w:rPr>
        <w:t>EDUCATION</w:t>
      </w:r>
    </w:p>
    <w:p w14:paraId="6B85D2FB" w14:textId="6C255545" w:rsidR="00862440" w:rsidRDefault="1755FC3F" w:rsidP="1755FC3F">
      <w:pPr>
        <w:ind w:firstLine="720"/>
        <w:rPr>
          <w:rFonts w:eastAsiaTheme="minorEastAsia"/>
          <w:b/>
          <w:bCs/>
          <w:sz w:val="24"/>
          <w:szCs w:val="24"/>
        </w:rPr>
      </w:pPr>
      <w:r w:rsidRPr="1755FC3F">
        <w:rPr>
          <w:rFonts w:eastAsiaTheme="minorEastAsia"/>
          <w:b/>
          <w:bCs/>
          <w:sz w:val="24"/>
          <w:szCs w:val="24"/>
        </w:rPr>
        <w:t>North Forsyth High School</w:t>
      </w:r>
    </w:p>
    <w:p w14:paraId="018963CC" w14:textId="0D133098" w:rsidR="00A93494" w:rsidRDefault="1755FC3F" w:rsidP="1755FC3F">
      <w:pPr>
        <w:ind w:firstLine="720"/>
        <w:rPr>
          <w:rFonts w:eastAsiaTheme="minorEastAsia"/>
          <w:i/>
          <w:iCs/>
          <w:sz w:val="20"/>
          <w:szCs w:val="20"/>
        </w:rPr>
      </w:pPr>
      <w:r w:rsidRPr="1755FC3F">
        <w:rPr>
          <w:rFonts w:eastAsiaTheme="minorEastAsia"/>
          <w:i/>
          <w:iCs/>
          <w:sz w:val="20"/>
          <w:szCs w:val="20"/>
        </w:rPr>
        <w:t>Aug 2016- May 2021</w:t>
      </w:r>
    </w:p>
    <w:p w14:paraId="0185D010" w14:textId="499C0570" w:rsidR="00106616" w:rsidRPr="00862440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GPA: 4.24</w:t>
      </w:r>
    </w:p>
    <w:p w14:paraId="76F32CD9" w14:textId="3D90F85D" w:rsidR="1755FC3F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Beta Club</w:t>
      </w:r>
    </w:p>
    <w:p w14:paraId="5D2E1A0D" w14:textId="58742D8E" w:rsidR="1755FC3F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National Honors Society</w:t>
      </w:r>
    </w:p>
    <w:p w14:paraId="51E440DA" w14:textId="5228C8D1" w:rsidR="1755FC3F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Quill and Scroll</w:t>
      </w:r>
    </w:p>
    <w:p w14:paraId="6B47D643" w14:textId="5AA0110F" w:rsidR="00D57315" w:rsidRDefault="1755FC3F" w:rsidP="1755FC3F">
      <w:pPr>
        <w:ind w:firstLine="720"/>
        <w:rPr>
          <w:rFonts w:eastAsiaTheme="minorEastAsia"/>
          <w:b/>
          <w:bCs/>
          <w:sz w:val="24"/>
          <w:szCs w:val="24"/>
        </w:rPr>
      </w:pPr>
      <w:r w:rsidRPr="1755FC3F">
        <w:rPr>
          <w:rFonts w:eastAsiaTheme="minorEastAsia"/>
          <w:b/>
          <w:bCs/>
          <w:sz w:val="24"/>
          <w:szCs w:val="24"/>
        </w:rPr>
        <w:t>Georgia College &amp; State University</w:t>
      </w:r>
    </w:p>
    <w:p w14:paraId="064DBB5D" w14:textId="047FA091" w:rsidR="00D57315" w:rsidRDefault="1755FC3F" w:rsidP="1755FC3F">
      <w:pPr>
        <w:ind w:firstLine="720"/>
        <w:rPr>
          <w:rFonts w:eastAsiaTheme="minorEastAsia"/>
          <w:i/>
          <w:iCs/>
          <w:sz w:val="20"/>
          <w:szCs w:val="20"/>
        </w:rPr>
      </w:pPr>
      <w:r w:rsidRPr="1755FC3F">
        <w:rPr>
          <w:rFonts w:eastAsiaTheme="minorEastAsia"/>
          <w:i/>
          <w:iCs/>
          <w:sz w:val="20"/>
          <w:szCs w:val="20"/>
        </w:rPr>
        <w:t>Aug 2021- Dec 2022</w:t>
      </w:r>
    </w:p>
    <w:p w14:paraId="2F3F8D54" w14:textId="720F2D0B" w:rsidR="00862440" w:rsidRPr="00D57315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GPA: 3.67/4.00</w:t>
      </w:r>
    </w:p>
    <w:p w14:paraId="370191B2" w14:textId="04C4DEE9" w:rsidR="1755FC3F" w:rsidRDefault="266A587E" w:rsidP="266A587E">
      <w:pPr>
        <w:ind w:left="720" w:firstLine="720"/>
        <w:rPr>
          <w:rFonts w:eastAsiaTheme="minorEastAsia"/>
          <w:i/>
          <w:iCs/>
          <w:sz w:val="20"/>
          <w:szCs w:val="20"/>
        </w:rPr>
      </w:pPr>
      <w:r w:rsidRPr="266A587E">
        <w:rPr>
          <w:rFonts w:eastAsiaTheme="minorEastAsia"/>
          <w:sz w:val="20"/>
          <w:szCs w:val="20"/>
        </w:rPr>
        <w:t>Dean's List, Spring of 2022</w:t>
      </w:r>
    </w:p>
    <w:p w14:paraId="34BBF07E" w14:textId="036B1364" w:rsidR="1755FC3F" w:rsidRDefault="266A587E" w:rsidP="266A587E">
      <w:pPr>
        <w:ind w:left="720" w:firstLine="720"/>
        <w:rPr>
          <w:rFonts w:eastAsiaTheme="minorEastAsia"/>
          <w:sz w:val="20"/>
          <w:szCs w:val="20"/>
        </w:rPr>
      </w:pPr>
      <w:r w:rsidRPr="266A587E">
        <w:rPr>
          <w:rFonts w:eastAsiaTheme="minorEastAsia"/>
          <w:sz w:val="20"/>
          <w:szCs w:val="20"/>
        </w:rPr>
        <w:t>Dean's List, Fall of 2023</w:t>
      </w:r>
    </w:p>
    <w:p w14:paraId="612B519B" w14:textId="47457B8A" w:rsidR="00D57315" w:rsidRDefault="1755FC3F" w:rsidP="1755FC3F">
      <w:pPr>
        <w:ind w:firstLine="720"/>
        <w:rPr>
          <w:rFonts w:eastAsiaTheme="minorEastAsia"/>
          <w:b/>
          <w:bCs/>
          <w:sz w:val="24"/>
          <w:szCs w:val="24"/>
        </w:rPr>
      </w:pPr>
      <w:r w:rsidRPr="1755FC3F">
        <w:rPr>
          <w:rFonts w:eastAsiaTheme="minorEastAsia"/>
          <w:b/>
          <w:bCs/>
          <w:sz w:val="24"/>
          <w:szCs w:val="24"/>
        </w:rPr>
        <w:t>University of Georgia</w:t>
      </w:r>
    </w:p>
    <w:p w14:paraId="3B8BEB6F" w14:textId="01D3D147" w:rsidR="00106616" w:rsidRDefault="1755FC3F" w:rsidP="1755FC3F">
      <w:pPr>
        <w:ind w:firstLine="720"/>
        <w:rPr>
          <w:rFonts w:eastAsiaTheme="minorEastAsia"/>
          <w:i/>
          <w:iCs/>
          <w:sz w:val="20"/>
          <w:szCs w:val="20"/>
        </w:rPr>
      </w:pPr>
      <w:r w:rsidRPr="1755FC3F">
        <w:rPr>
          <w:rFonts w:eastAsiaTheme="minorEastAsia"/>
          <w:i/>
          <w:iCs/>
          <w:sz w:val="20"/>
          <w:szCs w:val="20"/>
        </w:rPr>
        <w:t>Jan 2023- Present</w:t>
      </w:r>
    </w:p>
    <w:p w14:paraId="5499C0FD" w14:textId="18DB000A" w:rsidR="00257B2C" w:rsidRDefault="00257B2C" w:rsidP="1755FC3F">
      <w:pPr>
        <w:ind w:firstLine="720"/>
        <w:rPr>
          <w:rFonts w:eastAsiaTheme="minorEastAsia"/>
          <w:i/>
          <w:iCs/>
          <w:sz w:val="20"/>
          <w:szCs w:val="20"/>
        </w:rPr>
      </w:pPr>
      <w:r>
        <w:rPr>
          <w:rFonts w:eastAsiaTheme="minorEastAsia"/>
          <w:i/>
          <w:iCs/>
          <w:sz w:val="20"/>
          <w:szCs w:val="20"/>
        </w:rPr>
        <w:t>GPA: 3.</w:t>
      </w:r>
      <w:r w:rsidR="003728A2">
        <w:rPr>
          <w:rFonts w:eastAsiaTheme="minorEastAsia"/>
          <w:i/>
          <w:iCs/>
          <w:sz w:val="20"/>
          <w:szCs w:val="20"/>
        </w:rPr>
        <w:t>47/4.00</w:t>
      </w:r>
    </w:p>
    <w:p w14:paraId="5132ADE3" w14:textId="2045BEE0" w:rsidR="00E33BCE" w:rsidRDefault="00E33BCE" w:rsidP="1755FC3F">
      <w:pPr>
        <w:rPr>
          <w:rFonts w:eastAsiaTheme="minorEastAsia"/>
          <w:i/>
          <w:iCs/>
          <w:sz w:val="20"/>
          <w:szCs w:val="20"/>
        </w:rPr>
      </w:pPr>
    </w:p>
    <w:p w14:paraId="1A434F5A" w14:textId="2AC0FAA8" w:rsidR="00862440" w:rsidRDefault="1755FC3F" w:rsidP="1755FC3F">
      <w:pPr>
        <w:rPr>
          <w:rFonts w:eastAsiaTheme="minorEastAsia"/>
          <w:b/>
          <w:bCs/>
          <w:sz w:val="28"/>
          <w:szCs w:val="28"/>
        </w:rPr>
      </w:pPr>
      <w:r w:rsidRPr="1755FC3F">
        <w:rPr>
          <w:rFonts w:eastAsiaTheme="minorEastAsia"/>
          <w:b/>
          <w:bCs/>
          <w:sz w:val="28"/>
          <w:szCs w:val="28"/>
        </w:rPr>
        <w:t>EXPERIENCE</w:t>
      </w:r>
    </w:p>
    <w:p w14:paraId="260949F9" w14:textId="77777777" w:rsidR="00E65A57" w:rsidRDefault="1755FC3F" w:rsidP="1755FC3F">
      <w:pPr>
        <w:ind w:firstLine="720"/>
        <w:rPr>
          <w:rFonts w:eastAsiaTheme="minorEastAsia"/>
          <w:b/>
          <w:bCs/>
          <w:sz w:val="24"/>
          <w:szCs w:val="24"/>
        </w:rPr>
      </w:pPr>
      <w:r w:rsidRPr="1755FC3F">
        <w:rPr>
          <w:rFonts w:eastAsiaTheme="minorEastAsia"/>
          <w:b/>
          <w:bCs/>
          <w:sz w:val="24"/>
          <w:szCs w:val="24"/>
        </w:rPr>
        <w:t>Crystal Falls Golf Club</w:t>
      </w:r>
    </w:p>
    <w:p w14:paraId="43E433A9" w14:textId="5684ABBB" w:rsidR="00A93494" w:rsidRPr="00320F8B" w:rsidRDefault="1755FC3F" w:rsidP="1755FC3F">
      <w:pPr>
        <w:ind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i/>
          <w:iCs/>
          <w:sz w:val="20"/>
          <w:szCs w:val="20"/>
        </w:rPr>
        <w:t xml:space="preserve">Dec 2018- </w:t>
      </w:r>
      <w:r w:rsidR="00E76CD7">
        <w:rPr>
          <w:rFonts w:eastAsiaTheme="minorEastAsia"/>
          <w:i/>
          <w:iCs/>
          <w:sz w:val="20"/>
          <w:szCs w:val="20"/>
        </w:rPr>
        <w:t>2023</w:t>
      </w:r>
    </w:p>
    <w:p w14:paraId="75206D93" w14:textId="673F6647" w:rsidR="00A93494" w:rsidRPr="00320F8B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 xml:space="preserve">Pro Shop attendant and Customer Relations Specialist </w:t>
      </w:r>
    </w:p>
    <w:p w14:paraId="2EBD03FD" w14:textId="076D1EAF" w:rsidR="00A93494" w:rsidRPr="00320F8B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Created and fostered relationships with the community</w:t>
      </w:r>
    </w:p>
    <w:p w14:paraId="0F55E1FB" w14:textId="4AA37C35" w:rsidR="007A3894" w:rsidRPr="00320F8B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Educated in Point-of-Sale Software</w:t>
      </w:r>
    </w:p>
    <w:p w14:paraId="78335C9C" w14:textId="6574BFAF" w:rsidR="007A3894" w:rsidRDefault="007A3894" w:rsidP="1755FC3F">
      <w:pPr>
        <w:pStyle w:val="ListParagraph"/>
        <w:rPr>
          <w:rFonts w:eastAsiaTheme="minorEastAsia"/>
          <w:sz w:val="20"/>
          <w:szCs w:val="20"/>
        </w:rPr>
      </w:pPr>
    </w:p>
    <w:p w14:paraId="17F3822F" w14:textId="71B447AF" w:rsidR="007A3894" w:rsidRDefault="1755FC3F" w:rsidP="1755FC3F">
      <w:pPr>
        <w:rPr>
          <w:rFonts w:eastAsiaTheme="minorEastAsia"/>
          <w:b/>
          <w:bCs/>
          <w:sz w:val="28"/>
          <w:szCs w:val="28"/>
        </w:rPr>
      </w:pPr>
      <w:r w:rsidRPr="1755FC3F">
        <w:rPr>
          <w:rFonts w:eastAsiaTheme="minorEastAsia"/>
          <w:b/>
          <w:bCs/>
          <w:sz w:val="28"/>
          <w:szCs w:val="28"/>
        </w:rPr>
        <w:t>LEADERSHIP / HONORS</w:t>
      </w:r>
    </w:p>
    <w:p w14:paraId="64C3AA4F" w14:textId="067C6389" w:rsidR="00320F8B" w:rsidRDefault="1755FC3F" w:rsidP="1755FC3F">
      <w:pPr>
        <w:ind w:firstLine="720"/>
        <w:rPr>
          <w:rFonts w:eastAsiaTheme="minorEastAsia"/>
          <w:b/>
          <w:bCs/>
          <w:sz w:val="24"/>
          <w:szCs w:val="24"/>
        </w:rPr>
      </w:pPr>
      <w:r w:rsidRPr="1755FC3F">
        <w:rPr>
          <w:rFonts w:eastAsiaTheme="minorEastAsia"/>
          <w:b/>
          <w:bCs/>
          <w:sz w:val="24"/>
          <w:szCs w:val="24"/>
        </w:rPr>
        <w:t>Alpha Sigma Phi Fraternity</w:t>
      </w:r>
    </w:p>
    <w:p w14:paraId="1774AF22" w14:textId="017245F5" w:rsidR="00624293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Founding Father</w:t>
      </w:r>
    </w:p>
    <w:p w14:paraId="4BF3B54E" w14:textId="71581722" w:rsidR="00624293" w:rsidRDefault="1755FC3F" w:rsidP="1755FC3F">
      <w:pPr>
        <w:ind w:left="720" w:firstLine="720"/>
        <w:rPr>
          <w:rFonts w:eastAsiaTheme="minorEastAsia"/>
          <w:sz w:val="20"/>
          <w:szCs w:val="20"/>
        </w:rPr>
      </w:pPr>
      <w:r w:rsidRPr="1755FC3F">
        <w:rPr>
          <w:rFonts w:eastAsiaTheme="minorEastAsia"/>
          <w:sz w:val="20"/>
          <w:szCs w:val="20"/>
        </w:rPr>
        <w:t>VP of Growth</w:t>
      </w:r>
    </w:p>
    <w:p w14:paraId="2FC497AE" w14:textId="1728D4A2" w:rsidR="00E76CD7" w:rsidRPr="00624293" w:rsidRDefault="00E76CD7" w:rsidP="1755FC3F">
      <w:pPr>
        <w:ind w:left="720" w:firstLine="72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VP of New Member Enrichment</w:t>
      </w:r>
    </w:p>
    <w:p w14:paraId="416B5D1C" w14:textId="5ABE002C" w:rsidR="00E65A57" w:rsidRDefault="1755FC3F" w:rsidP="1755FC3F">
      <w:pPr>
        <w:ind w:left="720"/>
        <w:rPr>
          <w:rFonts w:eastAsiaTheme="minorEastAsia"/>
          <w:b/>
          <w:bCs/>
          <w:sz w:val="24"/>
          <w:szCs w:val="24"/>
        </w:rPr>
      </w:pPr>
      <w:r w:rsidRPr="1755FC3F">
        <w:rPr>
          <w:rFonts w:eastAsiaTheme="minorEastAsia"/>
          <w:b/>
          <w:bCs/>
          <w:sz w:val="24"/>
          <w:szCs w:val="24"/>
        </w:rPr>
        <w:t>Zell Miller Scholarship</w:t>
      </w:r>
    </w:p>
    <w:p w14:paraId="6D032EDF" w14:textId="52368CAA" w:rsidR="00E65A57" w:rsidRDefault="00E65A57" w:rsidP="1755FC3F">
      <w:pPr>
        <w:ind w:left="720"/>
        <w:rPr>
          <w:rFonts w:eastAsiaTheme="minorEastAsia"/>
          <w:b/>
          <w:bCs/>
          <w:sz w:val="24"/>
          <w:szCs w:val="24"/>
        </w:rPr>
      </w:pPr>
    </w:p>
    <w:p w14:paraId="4348E455" w14:textId="48EF8D36" w:rsidR="00E65A57" w:rsidRDefault="1755FC3F" w:rsidP="1755FC3F">
      <w:pPr>
        <w:rPr>
          <w:rFonts w:eastAsiaTheme="minorEastAsia"/>
          <w:b/>
          <w:bCs/>
          <w:sz w:val="48"/>
          <w:szCs w:val="48"/>
        </w:rPr>
      </w:pPr>
      <w:r w:rsidRPr="1755FC3F">
        <w:rPr>
          <w:rFonts w:eastAsiaTheme="minorEastAsia"/>
          <w:b/>
          <w:bCs/>
          <w:sz w:val="28"/>
          <w:szCs w:val="28"/>
        </w:rPr>
        <w:t>SKILLS</w:t>
      </w:r>
    </w:p>
    <w:p w14:paraId="08430297" w14:textId="5ADE8532" w:rsidR="00D57315" w:rsidRPr="00D57315" w:rsidRDefault="43F94EEE" w:rsidP="1979946E">
      <w:pPr>
        <w:ind w:firstLine="720"/>
        <w:rPr>
          <w:rFonts w:eastAsiaTheme="minorEastAsia"/>
          <w:sz w:val="24"/>
          <w:szCs w:val="24"/>
        </w:rPr>
      </w:pPr>
      <w:r w:rsidRPr="43F94EEE">
        <w:rPr>
          <w:rFonts w:eastAsiaTheme="minorEastAsia"/>
          <w:sz w:val="24"/>
          <w:szCs w:val="24"/>
        </w:rPr>
        <w:t>Proficient in Word | Certified in Excel</w:t>
      </w:r>
      <w:r w:rsidR="00D57315">
        <w:tab/>
      </w:r>
      <w:r w:rsidRPr="43F94EEE">
        <w:rPr>
          <w:rFonts w:eastAsiaTheme="minorEastAsia"/>
          <w:sz w:val="24"/>
          <w:szCs w:val="24"/>
        </w:rPr>
        <w:t>| Proficient in PowerPoint</w:t>
      </w:r>
      <w:r w:rsidR="00D57315">
        <w:tab/>
      </w:r>
    </w:p>
    <w:sectPr w:rsidR="00D57315" w:rsidRPr="00D57315" w:rsidSect="00D57315">
      <w:footerReference w:type="default" r:id="rId12"/>
      <w:headerReference w:type="first" r:id="rId13"/>
      <w:pgSz w:w="12240" w:h="15840" w:code="1"/>
      <w:pgMar w:top="720" w:right="720" w:bottom="720" w:left="72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2932" w14:textId="77777777" w:rsidR="00F775C1" w:rsidRDefault="00F775C1" w:rsidP="00F534FB">
      <w:pPr>
        <w:spacing w:after="0"/>
      </w:pPr>
      <w:r>
        <w:separator/>
      </w:r>
    </w:p>
  </w:endnote>
  <w:endnote w:type="continuationSeparator" w:id="0">
    <w:p w14:paraId="5FE0A48B" w14:textId="77777777" w:rsidR="00F775C1" w:rsidRDefault="00F775C1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81566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525E" w14:textId="77777777" w:rsidR="00F775C1" w:rsidRDefault="00F775C1" w:rsidP="00F534FB">
      <w:pPr>
        <w:spacing w:after="0"/>
      </w:pPr>
      <w:r>
        <w:separator/>
      </w:r>
    </w:p>
  </w:footnote>
  <w:footnote w:type="continuationSeparator" w:id="0">
    <w:p w14:paraId="637BAE41" w14:textId="77777777" w:rsidR="00F775C1" w:rsidRDefault="00F775C1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85B5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012D90" wp14:editId="313DE2B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DA9EB4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ED581C"/>
    <w:multiLevelType w:val="hybridMultilevel"/>
    <w:tmpl w:val="FC4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0680">
    <w:abstractNumId w:val="9"/>
  </w:num>
  <w:num w:numId="2" w16cid:durableId="758451194">
    <w:abstractNumId w:val="9"/>
    <w:lvlOverride w:ilvl="0">
      <w:startOverride w:val="1"/>
    </w:lvlOverride>
  </w:num>
  <w:num w:numId="3" w16cid:durableId="2120680033">
    <w:abstractNumId w:val="10"/>
  </w:num>
  <w:num w:numId="4" w16cid:durableId="2139029844">
    <w:abstractNumId w:val="14"/>
  </w:num>
  <w:num w:numId="5" w16cid:durableId="388958258">
    <w:abstractNumId w:val="8"/>
  </w:num>
  <w:num w:numId="6" w16cid:durableId="412514755">
    <w:abstractNumId w:val="7"/>
  </w:num>
  <w:num w:numId="7" w16cid:durableId="890727008">
    <w:abstractNumId w:val="6"/>
  </w:num>
  <w:num w:numId="8" w16cid:durableId="582303252">
    <w:abstractNumId w:val="5"/>
  </w:num>
  <w:num w:numId="9" w16cid:durableId="1555199167">
    <w:abstractNumId w:val="4"/>
  </w:num>
  <w:num w:numId="10" w16cid:durableId="1065642070">
    <w:abstractNumId w:val="3"/>
  </w:num>
  <w:num w:numId="11" w16cid:durableId="1912764576">
    <w:abstractNumId w:val="2"/>
  </w:num>
  <w:num w:numId="12" w16cid:durableId="63530965">
    <w:abstractNumId w:val="1"/>
  </w:num>
  <w:num w:numId="13" w16cid:durableId="1855336092">
    <w:abstractNumId w:val="0"/>
  </w:num>
  <w:num w:numId="14" w16cid:durableId="582491768">
    <w:abstractNumId w:val="13"/>
  </w:num>
  <w:num w:numId="15" w16cid:durableId="805002923">
    <w:abstractNumId w:val="11"/>
  </w:num>
  <w:num w:numId="16" w16cid:durableId="12032056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DF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06616"/>
    <w:rsid w:val="00134F92"/>
    <w:rsid w:val="00137DC1"/>
    <w:rsid w:val="00143224"/>
    <w:rsid w:val="00145B33"/>
    <w:rsid w:val="001468F3"/>
    <w:rsid w:val="00152C3A"/>
    <w:rsid w:val="001539C4"/>
    <w:rsid w:val="001574BE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57B2C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0F8B"/>
    <w:rsid w:val="00323C3F"/>
    <w:rsid w:val="003279A4"/>
    <w:rsid w:val="00337114"/>
    <w:rsid w:val="0035004C"/>
    <w:rsid w:val="003571C8"/>
    <w:rsid w:val="003728A2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10BDD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2ADF"/>
    <w:rsid w:val="005E6E43"/>
    <w:rsid w:val="005F4455"/>
    <w:rsid w:val="006104FF"/>
    <w:rsid w:val="00614B7C"/>
    <w:rsid w:val="0062239B"/>
    <w:rsid w:val="00624293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3894"/>
    <w:rsid w:val="007A729F"/>
    <w:rsid w:val="007B3F4F"/>
    <w:rsid w:val="007C0E0E"/>
    <w:rsid w:val="007C153D"/>
    <w:rsid w:val="007C333C"/>
    <w:rsid w:val="007C34A8"/>
    <w:rsid w:val="007E7052"/>
    <w:rsid w:val="007F71A4"/>
    <w:rsid w:val="007F72E3"/>
    <w:rsid w:val="008030EE"/>
    <w:rsid w:val="00812148"/>
    <w:rsid w:val="00814B43"/>
    <w:rsid w:val="00814FA5"/>
    <w:rsid w:val="0083016A"/>
    <w:rsid w:val="00846AAE"/>
    <w:rsid w:val="00862440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93494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57315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3BCE"/>
    <w:rsid w:val="00E379DC"/>
    <w:rsid w:val="00E46808"/>
    <w:rsid w:val="00E5521B"/>
    <w:rsid w:val="00E61D86"/>
    <w:rsid w:val="00E61FB1"/>
    <w:rsid w:val="00E63862"/>
    <w:rsid w:val="00E65A57"/>
    <w:rsid w:val="00E665C1"/>
    <w:rsid w:val="00E72DA3"/>
    <w:rsid w:val="00E76CD7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75C1"/>
    <w:rsid w:val="00F904FC"/>
    <w:rsid w:val="00F935BF"/>
    <w:rsid w:val="00F94EB5"/>
    <w:rsid w:val="00FA4359"/>
    <w:rsid w:val="00FA4C84"/>
    <w:rsid w:val="00FB0F18"/>
    <w:rsid w:val="00FE18B2"/>
    <w:rsid w:val="00FE7443"/>
    <w:rsid w:val="1755FC3F"/>
    <w:rsid w:val="1979946E"/>
    <w:rsid w:val="266A587E"/>
    <w:rsid w:val="43F94EEE"/>
    <w:rsid w:val="48B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1C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D57315"/>
    <w:rPr>
      <w:color w:val="88628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3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A9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ewbearden17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wb\AppData\Roaming\Microsoft\Templates\Student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DrewBeardenResume</dc:title>
  <dc:subject/>
  <dc:creator/>
  <cp:keywords/>
  <dc:description/>
  <cp:lastModifiedBy/>
  <cp:revision>1</cp:revision>
  <dcterms:created xsi:type="dcterms:W3CDTF">2024-03-16T01:53:00Z</dcterms:created>
  <dcterms:modified xsi:type="dcterms:W3CDTF">2024-03-16T01:53:00Z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